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19FE" w14:textId="77777777" w:rsidR="0052529D" w:rsidRDefault="0052529D" w:rsidP="0052529D">
      <w:pPr>
        <w:jc w:val="center"/>
        <w:rPr>
          <w:b/>
          <w:sz w:val="26"/>
          <w:szCs w:val="26"/>
        </w:rPr>
      </w:pPr>
    </w:p>
    <w:p w14:paraId="3540EBDB" w14:textId="2BEA8A8E" w:rsidR="0052529D" w:rsidRPr="002474C6" w:rsidRDefault="0068186A" w:rsidP="005252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Indkaldelse </w:t>
      </w:r>
      <w:r w:rsidR="00130203">
        <w:rPr>
          <w:b/>
          <w:sz w:val="26"/>
          <w:szCs w:val="26"/>
        </w:rPr>
        <w:t xml:space="preserve">og dagsorden </w:t>
      </w:r>
      <w:r>
        <w:rPr>
          <w:b/>
          <w:sz w:val="26"/>
          <w:szCs w:val="26"/>
        </w:rPr>
        <w:t>til</w:t>
      </w:r>
      <w:r w:rsidR="00474CE6">
        <w:rPr>
          <w:b/>
          <w:sz w:val="26"/>
          <w:szCs w:val="26"/>
        </w:rPr>
        <w:t xml:space="preserve"> </w:t>
      </w:r>
      <w:r w:rsidR="00303278">
        <w:rPr>
          <w:b/>
          <w:sz w:val="26"/>
          <w:szCs w:val="26"/>
        </w:rPr>
        <w:t>m</w:t>
      </w:r>
      <w:r w:rsidR="0052529D" w:rsidRPr="002474C6">
        <w:rPr>
          <w:b/>
          <w:sz w:val="26"/>
          <w:szCs w:val="26"/>
        </w:rPr>
        <w:t>enighedsråd</w:t>
      </w:r>
      <w:r w:rsidR="0052529D">
        <w:rPr>
          <w:b/>
          <w:sz w:val="26"/>
          <w:szCs w:val="26"/>
        </w:rPr>
        <w:t>smøde</w:t>
      </w:r>
    </w:p>
    <w:p w14:paraId="645DF24D" w14:textId="05B698E0" w:rsidR="00306E75" w:rsidRDefault="008F05B1" w:rsidP="005252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Tirsdag </w:t>
      </w:r>
      <w:r w:rsidR="0052529D" w:rsidRPr="002474C6">
        <w:rPr>
          <w:b/>
          <w:sz w:val="26"/>
          <w:szCs w:val="26"/>
        </w:rPr>
        <w:t>den</w:t>
      </w:r>
      <w:r w:rsidR="0052529D">
        <w:rPr>
          <w:b/>
          <w:sz w:val="26"/>
          <w:szCs w:val="26"/>
        </w:rPr>
        <w:t xml:space="preserve"> </w:t>
      </w:r>
      <w:r w:rsidR="00B432F5">
        <w:rPr>
          <w:b/>
          <w:sz w:val="26"/>
          <w:szCs w:val="26"/>
        </w:rPr>
        <w:t>1</w:t>
      </w:r>
      <w:r w:rsidR="00930F58">
        <w:rPr>
          <w:b/>
          <w:sz w:val="26"/>
          <w:szCs w:val="26"/>
        </w:rPr>
        <w:t>4</w:t>
      </w:r>
      <w:r w:rsidR="00D3003F">
        <w:rPr>
          <w:b/>
          <w:sz w:val="26"/>
          <w:szCs w:val="26"/>
        </w:rPr>
        <w:t xml:space="preserve">. </w:t>
      </w:r>
      <w:r w:rsidR="00930F58">
        <w:rPr>
          <w:b/>
          <w:sz w:val="26"/>
          <w:szCs w:val="26"/>
        </w:rPr>
        <w:t>januar</w:t>
      </w:r>
      <w:r w:rsidR="00D3003F">
        <w:rPr>
          <w:b/>
          <w:sz w:val="26"/>
          <w:szCs w:val="26"/>
        </w:rPr>
        <w:t xml:space="preserve"> </w:t>
      </w:r>
      <w:r w:rsidR="0052529D">
        <w:rPr>
          <w:b/>
          <w:sz w:val="26"/>
          <w:szCs w:val="26"/>
        </w:rPr>
        <w:t>202</w:t>
      </w:r>
      <w:r w:rsidR="00930F58">
        <w:rPr>
          <w:b/>
          <w:sz w:val="26"/>
          <w:szCs w:val="26"/>
        </w:rPr>
        <w:t>5</w:t>
      </w:r>
      <w:r w:rsidR="0052529D" w:rsidRPr="002474C6">
        <w:rPr>
          <w:b/>
          <w:sz w:val="26"/>
          <w:szCs w:val="26"/>
        </w:rPr>
        <w:t xml:space="preserve"> </w:t>
      </w:r>
      <w:r w:rsidR="003A5164">
        <w:rPr>
          <w:b/>
          <w:sz w:val="26"/>
          <w:szCs w:val="26"/>
        </w:rPr>
        <w:t xml:space="preserve">kl. 19.00 </w:t>
      </w:r>
    </w:p>
    <w:p w14:paraId="16A50E72" w14:textId="1AACA43B" w:rsidR="0052529D" w:rsidRDefault="003A5164" w:rsidP="0052529D">
      <w:pPr>
        <w:jc w:val="center"/>
        <w:rPr>
          <w:rFonts w:ascii="Calibri" w:eastAsia="Times New Roman" w:hAnsi="Calibri" w:cs="Calibri"/>
          <w:color w:val="000000"/>
        </w:rPr>
      </w:pPr>
      <w:r>
        <w:rPr>
          <w:b/>
          <w:sz w:val="26"/>
          <w:szCs w:val="26"/>
        </w:rPr>
        <w:t xml:space="preserve">I </w:t>
      </w:r>
      <w:r w:rsidR="0052529D">
        <w:rPr>
          <w:b/>
          <w:sz w:val="26"/>
          <w:szCs w:val="26"/>
        </w:rPr>
        <w:t xml:space="preserve">Tune </w:t>
      </w:r>
      <w:r w:rsidR="008F05B1">
        <w:rPr>
          <w:b/>
          <w:sz w:val="26"/>
          <w:szCs w:val="26"/>
        </w:rPr>
        <w:t>menighedscenter</w:t>
      </w:r>
    </w:p>
    <w:p w14:paraId="2B16779D" w14:textId="77777777" w:rsidR="008731DC" w:rsidRDefault="008731DC" w:rsidP="008731DC">
      <w:pPr>
        <w:spacing w:after="0"/>
        <w:rPr>
          <w:rFonts w:ascii="Calibri" w:eastAsia="Times New Roman" w:hAnsi="Calibri" w:cs="Calibri"/>
          <w:color w:val="000000"/>
        </w:rPr>
      </w:pPr>
    </w:p>
    <w:p w14:paraId="629150A6" w14:textId="1C1F4144" w:rsidR="008731DC" w:rsidRDefault="0052529D" w:rsidP="008731DC">
      <w:pPr>
        <w:spacing w:after="0"/>
        <w:rPr>
          <w:rFonts w:ascii="Calibri" w:eastAsia="Times New Roman" w:hAnsi="Calibri" w:cs="Calibri"/>
          <w:color w:val="000000"/>
        </w:rPr>
      </w:pPr>
      <w:r w:rsidRPr="0048771E">
        <w:rPr>
          <w:rFonts w:ascii="Calibri" w:eastAsia="Times New Roman" w:hAnsi="Calibri" w:cs="Calibri"/>
          <w:b/>
          <w:bCs/>
          <w:color w:val="000000"/>
        </w:rPr>
        <w:t>Indkaldte</w:t>
      </w:r>
      <w:r w:rsidR="007E6F72">
        <w:rPr>
          <w:rFonts w:ascii="Calibri" w:eastAsia="Times New Roman" w:hAnsi="Calibri" w:cs="Calibri"/>
          <w:b/>
          <w:bCs/>
          <w:color w:val="000000"/>
        </w:rPr>
        <w:t>:</w:t>
      </w:r>
      <w:r w:rsidRPr="0048771E">
        <w:rPr>
          <w:rFonts w:ascii="Calibri" w:eastAsia="Times New Roman" w:hAnsi="Calibri" w:cs="Calibri"/>
          <w:b/>
          <w:bCs/>
          <w:color w:val="000000"/>
        </w:rPr>
        <w:br/>
      </w:r>
      <w:r w:rsidR="00E2553B">
        <w:rPr>
          <w:rFonts w:ascii="Calibri" w:eastAsia="Times New Roman" w:hAnsi="Calibri" w:cs="Calibri"/>
          <w:color w:val="000000"/>
        </w:rPr>
        <w:t xml:space="preserve">Martin Østberg, </w:t>
      </w:r>
      <w:r>
        <w:rPr>
          <w:rFonts w:ascii="Calibri" w:eastAsia="Times New Roman" w:hAnsi="Calibri" w:cs="Calibri"/>
          <w:color w:val="000000"/>
        </w:rPr>
        <w:t xml:space="preserve">Charlotte Levin, </w:t>
      </w:r>
      <w:r w:rsidR="00736C2B" w:rsidRPr="00130203">
        <w:rPr>
          <w:rFonts w:ascii="Calibri" w:eastAsia="Times New Roman" w:hAnsi="Calibri" w:cs="Calibri"/>
          <w:color w:val="000000"/>
        </w:rPr>
        <w:t>Erik Sall</w:t>
      </w:r>
      <w:r w:rsidR="00736C2B">
        <w:rPr>
          <w:rFonts w:ascii="Calibri" w:eastAsia="Times New Roman" w:hAnsi="Calibri" w:cs="Calibri"/>
          <w:color w:val="000000"/>
        </w:rPr>
        <w:t>,</w:t>
      </w:r>
      <w:r w:rsidR="00736C2B" w:rsidRPr="00130203">
        <w:rPr>
          <w:rFonts w:ascii="Calibri" w:eastAsia="Times New Roman" w:hAnsi="Calibri" w:cs="Calibri"/>
          <w:color w:val="000000"/>
        </w:rPr>
        <w:t xml:space="preserve"> </w:t>
      </w:r>
      <w:r w:rsidR="00736C2B" w:rsidRPr="001371C5">
        <w:rPr>
          <w:rFonts w:ascii="Calibri" w:eastAsia="Times New Roman" w:hAnsi="Calibri" w:cs="Calibri"/>
          <w:color w:val="000000"/>
        </w:rPr>
        <w:t>Mogens Slot Nielsen</w:t>
      </w:r>
      <w:r w:rsidR="00736C2B">
        <w:rPr>
          <w:rFonts w:ascii="Calibri" w:eastAsia="Times New Roman" w:hAnsi="Calibri" w:cs="Calibri"/>
          <w:color w:val="000000"/>
        </w:rPr>
        <w:t>,</w:t>
      </w:r>
      <w:r w:rsidR="00736C2B" w:rsidRPr="00130203">
        <w:rPr>
          <w:rFonts w:ascii="Calibri" w:eastAsia="Times New Roman" w:hAnsi="Calibri" w:cs="Calibri"/>
          <w:color w:val="000000"/>
        </w:rPr>
        <w:t xml:space="preserve"> Peter Kay</w:t>
      </w:r>
      <w:r w:rsidR="00736C2B">
        <w:rPr>
          <w:rFonts w:ascii="Calibri" w:eastAsia="Times New Roman" w:hAnsi="Calibri" w:cs="Calibri"/>
          <w:color w:val="000000"/>
        </w:rPr>
        <w:t>,</w:t>
      </w:r>
      <w:r w:rsidR="00736C2B" w:rsidRPr="00130203">
        <w:rPr>
          <w:rFonts w:ascii="Calibri" w:eastAsia="Times New Roman" w:hAnsi="Calibri" w:cs="Calibri"/>
          <w:color w:val="000000"/>
        </w:rPr>
        <w:t xml:space="preserve"> Winnie Johnsen</w:t>
      </w:r>
      <w:r w:rsidR="00A5490C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 xml:space="preserve">Georg Honoré, </w:t>
      </w:r>
      <w:r w:rsidR="007E6F72" w:rsidRPr="00130203">
        <w:rPr>
          <w:rFonts w:ascii="Calibri" w:eastAsia="Times New Roman" w:hAnsi="Calibri" w:cs="Calibri"/>
          <w:color w:val="000000"/>
        </w:rPr>
        <w:t xml:space="preserve">Alice Falk Sidelmann, Cecilie Nina Vedsted, </w:t>
      </w:r>
      <w:r w:rsidR="00736C2B" w:rsidRPr="00130203">
        <w:rPr>
          <w:rFonts w:ascii="Calibri" w:eastAsia="Times New Roman" w:hAnsi="Calibri" w:cs="Calibri"/>
          <w:color w:val="000000"/>
        </w:rPr>
        <w:t>Winnie Johnsen</w:t>
      </w:r>
      <w:r w:rsidR="00736C2B">
        <w:rPr>
          <w:rFonts w:ascii="Calibri" w:eastAsia="Times New Roman" w:hAnsi="Calibri" w:cs="Calibri"/>
          <w:color w:val="000000"/>
        </w:rPr>
        <w:t>, Dorthe Johnson,</w:t>
      </w:r>
      <w:r w:rsidR="00736C2B" w:rsidRPr="00130203">
        <w:rPr>
          <w:rFonts w:ascii="Calibri" w:eastAsia="Times New Roman" w:hAnsi="Calibri" w:cs="Calibri"/>
          <w:color w:val="000000"/>
        </w:rPr>
        <w:t xml:space="preserve"> </w:t>
      </w:r>
      <w:r w:rsidR="003542DF">
        <w:rPr>
          <w:rFonts w:ascii="Calibri" w:eastAsia="Times New Roman" w:hAnsi="Calibri" w:cs="Calibri"/>
          <w:color w:val="000000"/>
        </w:rPr>
        <w:t>Ida Schaumburg-Müller</w:t>
      </w:r>
      <w:r>
        <w:rPr>
          <w:rFonts w:ascii="Calibri" w:eastAsia="Times New Roman" w:hAnsi="Calibri" w:cs="Calibri"/>
          <w:color w:val="000000"/>
        </w:rPr>
        <w:t>, Kristine Nymann, Henning Teglbjærg</w:t>
      </w:r>
      <w:r w:rsidR="007E6F72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736C2B">
        <w:rPr>
          <w:rFonts w:ascii="Calibri" w:eastAsia="Times New Roman" w:hAnsi="Calibri" w:cs="Calibri"/>
          <w:color w:val="000000"/>
        </w:rPr>
        <w:t>Lene Hansen,</w:t>
      </w:r>
      <w:r w:rsidR="00736C2B" w:rsidRPr="001371C5">
        <w:rPr>
          <w:rFonts w:ascii="Calibri" w:eastAsia="Times New Roman" w:hAnsi="Calibri" w:cs="Calibri"/>
          <w:color w:val="000000"/>
        </w:rPr>
        <w:t xml:space="preserve"> </w:t>
      </w:r>
      <w:r w:rsidR="007E6F72" w:rsidRPr="001371C5">
        <w:rPr>
          <w:rFonts w:ascii="Calibri" w:eastAsia="Times New Roman" w:hAnsi="Calibri" w:cs="Calibri"/>
          <w:color w:val="000000"/>
        </w:rPr>
        <w:t>Anne</w:t>
      </w:r>
      <w:r w:rsidR="007E6F72">
        <w:rPr>
          <w:rFonts w:ascii="Calibri" w:eastAsia="Times New Roman" w:hAnsi="Calibri" w:cs="Calibri"/>
          <w:color w:val="000000"/>
        </w:rPr>
        <w:t>-Mette Amtorp Burchardt</w:t>
      </w:r>
      <w:r w:rsidR="00736C2B">
        <w:rPr>
          <w:rFonts w:ascii="Calibri" w:eastAsia="Times New Roman" w:hAnsi="Calibri" w:cs="Calibri"/>
          <w:color w:val="000000"/>
        </w:rPr>
        <w:t>.</w:t>
      </w:r>
    </w:p>
    <w:p w14:paraId="6F81C87B" w14:textId="77777777" w:rsidR="008731DC" w:rsidRDefault="008731DC" w:rsidP="008731DC">
      <w:pPr>
        <w:spacing w:after="0"/>
        <w:rPr>
          <w:rFonts w:ascii="Calibri" w:eastAsia="Times New Roman" w:hAnsi="Calibri" w:cs="Calibri"/>
          <w:color w:val="000000"/>
        </w:rPr>
      </w:pPr>
    </w:p>
    <w:p w14:paraId="2B6C587A" w14:textId="4CB6C36E" w:rsidR="00474CE6" w:rsidRPr="00474CE6" w:rsidRDefault="00474CE6" w:rsidP="0052529D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474CE6">
        <w:rPr>
          <w:rFonts w:ascii="Aptos" w:eastAsia="Times New Roman" w:hAnsi="Aptos"/>
          <w:b/>
          <w:bCs/>
          <w:color w:val="000000"/>
          <w:sz w:val="24"/>
          <w:szCs w:val="24"/>
        </w:rPr>
        <w:t>MR-møde:</w:t>
      </w:r>
    </w:p>
    <w:tbl>
      <w:tblPr>
        <w:tblStyle w:val="Tabel-Gitter"/>
        <w:tblW w:w="9776" w:type="dxa"/>
        <w:tblInd w:w="-11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6514"/>
      </w:tblGrid>
      <w:tr w:rsidR="00D01DCF" w:rsidRPr="00B64AC7" w14:paraId="6E9512A5" w14:textId="77777777" w:rsidTr="006A7A54">
        <w:trPr>
          <w:trHeight w:val="424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7289CE79" w14:textId="5CD1BE29" w:rsidR="00D01DCF" w:rsidRPr="006A7A54" w:rsidRDefault="00D01DCF" w:rsidP="006A7A54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Godkendelse af dagsorden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2BC2E342" w14:textId="77777777" w:rsidR="00D01DCF" w:rsidRPr="006A7A54" w:rsidRDefault="00D01DCF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57FF" w:rsidRPr="00B64AC7" w14:paraId="3AAE421C" w14:textId="77777777" w:rsidTr="006A7A54">
        <w:trPr>
          <w:trHeight w:val="556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351F8319" w14:textId="4A1350C4" w:rsidR="001A57FF" w:rsidRPr="001A57FF" w:rsidRDefault="001A57FF" w:rsidP="002B57AB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1A57FF">
              <w:rPr>
                <w:rFonts w:ascii="Calibri" w:eastAsia="Times New Roman" w:hAnsi="Calibri" w:cs="Calibri"/>
                <w:color w:val="000000"/>
              </w:rPr>
              <w:t>Dagens opvarmnings spørgsmål: Hvordan blev du involveret i kirkens liv. Hvordan mødte du kirken første gang? Punktet refereres ikke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7B127489" w14:textId="5ADA8F05" w:rsidR="001A57FF" w:rsidRPr="001A57FF" w:rsidRDefault="001A57FF" w:rsidP="001A57FF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0E0D98DE" w14:textId="77777777" w:rsidR="001A57FF" w:rsidRPr="006A7A54" w:rsidRDefault="001A57FF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71795A52" w14:textId="04F1EB5A" w:rsidTr="006A7A54">
        <w:trPr>
          <w:trHeight w:val="556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7C4F487A" w14:textId="77777777" w:rsidR="00544BB1" w:rsidRPr="006A7A54" w:rsidRDefault="00544BB1" w:rsidP="006A7A54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 xml:space="preserve">Orientering fra præster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089C5BC5" w14:textId="4379D8DF" w:rsidR="00544BB1" w:rsidRPr="006A7A54" w:rsidRDefault="00544BB1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4D0EA67E" w14:textId="28835885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0A9029FC" w14:textId="5E0C31AB" w:rsidR="00544BB1" w:rsidRPr="00B64AC7" w:rsidRDefault="00544BB1" w:rsidP="00621A84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Orientering fra formandskab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57A76D08" w14:textId="0A790692" w:rsidR="00544BB1" w:rsidRPr="006A7A54" w:rsidRDefault="00544BB1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7A5BD25B" w14:textId="402E6DF3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461620C4" w14:textId="1AC8449A" w:rsidR="00544BB1" w:rsidRPr="006A7A54" w:rsidRDefault="00544BB1" w:rsidP="006A7A54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Orientering fra kirkeværge</w:t>
            </w:r>
            <w:r w:rsidR="007E6F72">
              <w:rPr>
                <w:rFonts w:ascii="Calibri" w:eastAsia="Times New Roman" w:hAnsi="Calibri" w:cs="Calibri"/>
                <w:color w:val="000000"/>
              </w:rPr>
              <w:t>r</w:t>
            </w:r>
            <w:r w:rsidRPr="006A7A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59F3D5BE" w14:textId="66659FD7" w:rsidR="00624F90" w:rsidRPr="006A7A54" w:rsidRDefault="00624F90" w:rsidP="00E067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37F9C950" w14:textId="483B2DBF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FA1E253" w14:textId="77777777" w:rsidR="00544BB1" w:rsidRPr="006A7A54" w:rsidRDefault="00544BB1" w:rsidP="006A7A54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 xml:space="preserve">Orientering fra kasserer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07447F7" w14:textId="798A7F9B" w:rsidR="003C1868" w:rsidRPr="006A7A54" w:rsidRDefault="003C1868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E2A" w:rsidRPr="00B64AC7" w14:paraId="631B26BC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D9ADD01" w14:textId="2AE50086" w:rsidR="00733E2A" w:rsidRPr="006A7A54" w:rsidRDefault="00EA75A9" w:rsidP="006A7A54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="00733E2A">
              <w:rPr>
                <w:rFonts w:ascii="Calibri" w:eastAsia="Times New Roman" w:hAnsi="Calibri" w:cs="Calibri"/>
                <w:color w:val="000000"/>
              </w:rPr>
              <w:t>rientering fra menighedsplejen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291D4635" w14:textId="77777777" w:rsidR="00733E2A" w:rsidRPr="006A7A54" w:rsidRDefault="00733E2A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635A7F0F" w14:textId="19561D8F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04ACE233" w14:textId="77777777" w:rsidR="00544BB1" w:rsidRPr="006A7A54" w:rsidRDefault="00544BB1" w:rsidP="006A7A54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Orientering fra medarbejdere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76E73B9" w14:textId="4F41D632" w:rsidR="00D96783" w:rsidRPr="006A7A54" w:rsidRDefault="00D96783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32F5" w:rsidRPr="00B64AC7" w14:paraId="694A97D1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CDA0E1D" w14:textId="199A897B" w:rsidR="00934107" w:rsidRPr="00934107" w:rsidRDefault="00930F58" w:rsidP="00934107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Vedtægt for Kirkeværgerne - bilag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045C703D" w14:textId="77777777" w:rsidR="00B432F5" w:rsidRPr="006A7A54" w:rsidRDefault="00B432F5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32F5" w:rsidRPr="00B64AC7" w14:paraId="5655E5A8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B17F22C" w14:textId="630273D1" w:rsidR="00930F58" w:rsidRPr="00930F58" w:rsidRDefault="00D133BF" w:rsidP="00930F58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Godkendelse af Regnskabsinstruks</w:t>
            </w:r>
            <w:r w:rsidR="00930F58" w:rsidRPr="00930F5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30F58">
              <w:rPr>
                <w:rFonts w:ascii="Calibri" w:eastAsia="Times New Roman" w:hAnsi="Calibri" w:cs="Calibri"/>
                <w:color w:val="000000"/>
              </w:rPr>
              <w:t>- bilag</w:t>
            </w:r>
          </w:p>
          <w:p w14:paraId="6DAF2DF3" w14:textId="3B2D7CC2" w:rsidR="00733E2A" w:rsidRPr="00930F58" w:rsidRDefault="00733E2A" w:rsidP="00930F58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482BB3C" w14:textId="77777777" w:rsidR="00B432F5" w:rsidRPr="006A7A54" w:rsidRDefault="00B432F5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33BF" w:rsidRPr="00B64AC7" w14:paraId="5763CE83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B566A98" w14:textId="77777777" w:rsidR="00D133BF" w:rsidRPr="00930F58" w:rsidRDefault="00D133BF" w:rsidP="00D133BF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930F58">
              <w:rPr>
                <w:rFonts w:ascii="Calibri" w:eastAsia="Times New Roman" w:hAnsi="Calibri" w:cs="Calibri"/>
                <w:color w:val="000000"/>
              </w:rPr>
              <w:t>Høringssvar til Redegørelse og debatoplæg Råstofplan 2026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930F58">
              <w:rPr>
                <w:rFonts w:ascii="Calibri" w:eastAsia="Times New Roman" w:hAnsi="Calibri" w:cs="Calibri"/>
                <w:color w:val="000000"/>
              </w:rPr>
              <w:t xml:space="preserve"> Region Sjælland </w:t>
            </w:r>
            <w:r>
              <w:rPr>
                <w:rFonts w:ascii="Calibri" w:eastAsia="Times New Roman" w:hAnsi="Calibri" w:cs="Calibri"/>
                <w:color w:val="000000"/>
              </w:rPr>
              <w:t>- bilag</w:t>
            </w:r>
          </w:p>
          <w:p w14:paraId="17B6D291" w14:textId="7FC107D5" w:rsidR="00D133BF" w:rsidRDefault="00D133BF" w:rsidP="00D133BF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5BB8B0CF" w14:textId="77777777" w:rsidR="00D133BF" w:rsidRPr="006A7A54" w:rsidRDefault="00D133BF" w:rsidP="00D133BF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33BF" w:rsidRPr="00B64AC7" w14:paraId="30A23AC5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D8F75D9" w14:textId="286F5A3A" w:rsidR="00D133BF" w:rsidRPr="00E65ACD" w:rsidRDefault="00D133BF" w:rsidP="00D133BF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Ny organist - ansættelsesudvalg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3A8DFE5" w14:textId="77777777" w:rsidR="00D133BF" w:rsidRPr="006A7A54" w:rsidRDefault="00D133BF" w:rsidP="00D133BF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372D" w:rsidRPr="00B64AC7" w14:paraId="082C23FE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3EB51347" w14:textId="0A70DAB8" w:rsidR="0092372D" w:rsidRDefault="0092372D" w:rsidP="00D133BF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 w:rsidRPr="0092372D">
              <w:rPr>
                <w:rFonts w:ascii="Calibri" w:eastAsia="Times New Roman" w:hAnsi="Calibri" w:cs="Calibri"/>
                <w:color w:val="000000"/>
              </w:rPr>
              <w:t>Landsindsamling til Folkekirkens Nødhjælp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43B16994" w14:textId="77777777" w:rsidR="0092372D" w:rsidRPr="006A7A54" w:rsidRDefault="0092372D" w:rsidP="00D133BF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33BF" w:rsidRPr="00B64AC7" w14:paraId="217E1689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434811E" w14:textId="3F86C682" w:rsidR="00D133BF" w:rsidRDefault="00D133BF" w:rsidP="00D133BF">
            <w:pPr>
              <w:pStyle w:val="Listeafsnit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Evt.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D4A2BC5" w14:textId="77777777" w:rsidR="00D133BF" w:rsidRPr="006A7A54" w:rsidRDefault="00D133BF" w:rsidP="00D133BF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6C2057A" w14:textId="77777777" w:rsidR="007A6BCE" w:rsidRDefault="007A6BCE" w:rsidP="009E65BC">
      <w:pPr>
        <w:rPr>
          <w:rFonts w:ascii="Calibri" w:eastAsia="Times New Roman" w:hAnsi="Calibri" w:cs="Calibri"/>
          <w:color w:val="000000"/>
        </w:rPr>
      </w:pPr>
    </w:p>
    <w:sectPr w:rsidR="007A6BCE" w:rsidSect="002C491E">
      <w:headerReference w:type="default" r:id="rId10"/>
      <w:footerReference w:type="default" r:id="rId11"/>
      <w:pgSz w:w="11906" w:h="16838"/>
      <w:pgMar w:top="1701" w:right="1134" w:bottom="1701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7EB4" w14:textId="77777777" w:rsidR="00523EB6" w:rsidRDefault="00523EB6" w:rsidP="0080006A">
      <w:pPr>
        <w:spacing w:after="0" w:line="240" w:lineRule="auto"/>
      </w:pPr>
      <w:r>
        <w:separator/>
      </w:r>
    </w:p>
  </w:endnote>
  <w:endnote w:type="continuationSeparator" w:id="0">
    <w:p w14:paraId="2FB80729" w14:textId="77777777" w:rsidR="00523EB6" w:rsidRDefault="00523EB6" w:rsidP="0080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959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B62B5D" w14:textId="0304579F" w:rsidR="00FC4818" w:rsidRDefault="00FC4818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36B2D0" w14:textId="77777777" w:rsidR="00FC4818" w:rsidRDefault="00FC48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8FED" w14:textId="77777777" w:rsidR="00523EB6" w:rsidRDefault="00523EB6" w:rsidP="0080006A">
      <w:pPr>
        <w:spacing w:after="0" w:line="240" w:lineRule="auto"/>
      </w:pPr>
      <w:r>
        <w:separator/>
      </w:r>
    </w:p>
  </w:footnote>
  <w:footnote w:type="continuationSeparator" w:id="0">
    <w:p w14:paraId="7DA63710" w14:textId="77777777" w:rsidR="00523EB6" w:rsidRDefault="00523EB6" w:rsidP="0080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0350" w14:textId="77777777" w:rsidR="0080006A" w:rsidRDefault="0080006A">
    <w:pPr>
      <w:pStyle w:val="Sidehoved"/>
    </w:pPr>
    <w:r w:rsidRPr="0045722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1CDCB0D" wp14:editId="4EF367BF">
          <wp:simplePos x="0" y="0"/>
          <wp:positionH relativeFrom="column">
            <wp:posOffset>0</wp:posOffset>
          </wp:positionH>
          <wp:positionV relativeFrom="paragraph">
            <wp:posOffset>-575310</wp:posOffset>
          </wp:positionV>
          <wp:extent cx="4000500" cy="66675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A09"/>
    <w:multiLevelType w:val="multilevel"/>
    <w:tmpl w:val="34C4AD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65C2B3F"/>
    <w:multiLevelType w:val="hybridMultilevel"/>
    <w:tmpl w:val="407C4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8"/>
    <w:multiLevelType w:val="hybridMultilevel"/>
    <w:tmpl w:val="ECD43696"/>
    <w:lvl w:ilvl="0" w:tplc="6C86B122">
      <w:numFmt w:val="bullet"/>
      <w:lvlText w:val=""/>
      <w:lvlJc w:val="left"/>
      <w:pPr>
        <w:ind w:left="768" w:hanging="360"/>
      </w:pPr>
      <w:rPr>
        <w:rFonts w:ascii="Symbol" w:eastAsia="Times New Roman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0548D7"/>
    <w:multiLevelType w:val="hybridMultilevel"/>
    <w:tmpl w:val="6374F7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541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5780C"/>
    <w:multiLevelType w:val="hybridMultilevel"/>
    <w:tmpl w:val="C354E980"/>
    <w:lvl w:ilvl="0" w:tplc="A162A5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165C6F0B"/>
    <w:multiLevelType w:val="hybridMultilevel"/>
    <w:tmpl w:val="AB28D3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625"/>
    <w:multiLevelType w:val="hybridMultilevel"/>
    <w:tmpl w:val="CC2E7E5A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A3B76"/>
    <w:multiLevelType w:val="hybridMultilevel"/>
    <w:tmpl w:val="D9981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86D0F"/>
    <w:multiLevelType w:val="hybridMultilevel"/>
    <w:tmpl w:val="54E09BF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4E94"/>
    <w:multiLevelType w:val="hybridMultilevel"/>
    <w:tmpl w:val="ECFE8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261AE"/>
    <w:multiLevelType w:val="hybridMultilevel"/>
    <w:tmpl w:val="9754FEB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05B5B"/>
    <w:multiLevelType w:val="multilevel"/>
    <w:tmpl w:val="F1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9545B"/>
    <w:multiLevelType w:val="multilevel"/>
    <w:tmpl w:val="E844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219A2"/>
    <w:multiLevelType w:val="hybridMultilevel"/>
    <w:tmpl w:val="20A24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56FC"/>
    <w:multiLevelType w:val="multilevel"/>
    <w:tmpl w:val="88A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02EBB"/>
    <w:multiLevelType w:val="hybridMultilevel"/>
    <w:tmpl w:val="008C3F0E"/>
    <w:lvl w:ilvl="0" w:tplc="04060013">
      <w:start w:val="1"/>
      <w:numFmt w:val="upp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56E25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B2057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1D2174"/>
    <w:multiLevelType w:val="hybridMultilevel"/>
    <w:tmpl w:val="13DA167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C51478"/>
    <w:multiLevelType w:val="hybridMultilevel"/>
    <w:tmpl w:val="C2E8E2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40135"/>
    <w:multiLevelType w:val="multilevel"/>
    <w:tmpl w:val="025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0C580B"/>
    <w:multiLevelType w:val="hybridMultilevel"/>
    <w:tmpl w:val="3ED4DC3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5123F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591E41"/>
    <w:multiLevelType w:val="hybridMultilevel"/>
    <w:tmpl w:val="74A8D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17770"/>
    <w:multiLevelType w:val="hybridMultilevel"/>
    <w:tmpl w:val="A544CD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25D3C"/>
    <w:multiLevelType w:val="hybridMultilevel"/>
    <w:tmpl w:val="6E60E5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84198"/>
    <w:multiLevelType w:val="hybridMultilevel"/>
    <w:tmpl w:val="461CE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40480"/>
    <w:multiLevelType w:val="hybridMultilevel"/>
    <w:tmpl w:val="CA14DB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852AB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F0916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C05DD9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286F7D"/>
    <w:multiLevelType w:val="multilevel"/>
    <w:tmpl w:val="A41A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D041D2"/>
    <w:multiLevelType w:val="hybridMultilevel"/>
    <w:tmpl w:val="D0F25C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21ACB"/>
    <w:multiLevelType w:val="hybridMultilevel"/>
    <w:tmpl w:val="180A7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9051D"/>
    <w:multiLevelType w:val="multilevel"/>
    <w:tmpl w:val="964C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256B20"/>
    <w:multiLevelType w:val="hybridMultilevel"/>
    <w:tmpl w:val="407C47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D65B5"/>
    <w:multiLevelType w:val="hybridMultilevel"/>
    <w:tmpl w:val="2F30A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87D72"/>
    <w:multiLevelType w:val="hybridMultilevel"/>
    <w:tmpl w:val="C9E4D0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C34DD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537294"/>
    <w:multiLevelType w:val="multilevel"/>
    <w:tmpl w:val="F0D4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A91053"/>
    <w:multiLevelType w:val="hybridMultilevel"/>
    <w:tmpl w:val="D7348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B5F8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4003163"/>
    <w:multiLevelType w:val="multilevel"/>
    <w:tmpl w:val="D120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D03AFB"/>
    <w:multiLevelType w:val="hybridMultilevel"/>
    <w:tmpl w:val="CDE2F16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E03B6"/>
    <w:multiLevelType w:val="hybridMultilevel"/>
    <w:tmpl w:val="13FE48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A3ED1"/>
    <w:multiLevelType w:val="multilevel"/>
    <w:tmpl w:val="321A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0B5522"/>
    <w:multiLevelType w:val="multilevel"/>
    <w:tmpl w:val="6B4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833A7E"/>
    <w:multiLevelType w:val="hybridMultilevel"/>
    <w:tmpl w:val="4C6674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09487">
    <w:abstractNumId w:val="11"/>
  </w:num>
  <w:num w:numId="2" w16cid:durableId="1650790838">
    <w:abstractNumId w:val="33"/>
  </w:num>
  <w:num w:numId="3" w16cid:durableId="1880587004">
    <w:abstractNumId w:val="8"/>
  </w:num>
  <w:num w:numId="4" w16cid:durableId="1162696864">
    <w:abstractNumId w:val="40"/>
  </w:num>
  <w:num w:numId="5" w16cid:durableId="1872763716">
    <w:abstractNumId w:val="23"/>
  </w:num>
  <w:num w:numId="6" w16cid:durableId="1844970922">
    <w:abstractNumId w:val="4"/>
  </w:num>
  <w:num w:numId="7" w16cid:durableId="93594959">
    <w:abstractNumId w:val="30"/>
  </w:num>
  <w:num w:numId="8" w16cid:durableId="273640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358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7878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013632">
    <w:abstractNumId w:val="3"/>
  </w:num>
  <w:num w:numId="12" w16cid:durableId="441532966">
    <w:abstractNumId w:val="27"/>
  </w:num>
  <w:num w:numId="13" w16cid:durableId="2068332268">
    <w:abstractNumId w:val="25"/>
  </w:num>
  <w:num w:numId="14" w16cid:durableId="1410350336">
    <w:abstractNumId w:val="47"/>
  </w:num>
  <w:num w:numId="15" w16cid:durableId="2108110006">
    <w:abstractNumId w:val="44"/>
  </w:num>
  <w:num w:numId="16" w16cid:durableId="1821313646">
    <w:abstractNumId w:val="5"/>
  </w:num>
  <w:num w:numId="17" w16cid:durableId="1094400491">
    <w:abstractNumId w:val="10"/>
  </w:num>
  <w:num w:numId="18" w16cid:durableId="2015761997">
    <w:abstractNumId w:val="37"/>
  </w:num>
  <w:num w:numId="19" w16cid:durableId="1042247660">
    <w:abstractNumId w:val="24"/>
  </w:num>
  <w:num w:numId="20" w16cid:durableId="1660037318">
    <w:abstractNumId w:val="6"/>
  </w:num>
  <w:num w:numId="21" w16cid:durableId="1865707267">
    <w:abstractNumId w:val="14"/>
  </w:num>
  <w:num w:numId="22" w16cid:durableId="867908271">
    <w:abstractNumId w:val="0"/>
  </w:num>
  <w:num w:numId="23" w16cid:durableId="674108659">
    <w:abstractNumId w:val="9"/>
  </w:num>
  <w:num w:numId="24" w16cid:durableId="1077822196">
    <w:abstractNumId w:val="16"/>
  </w:num>
  <w:num w:numId="25" w16cid:durableId="2057967849">
    <w:abstractNumId w:val="42"/>
  </w:num>
  <w:num w:numId="26" w16cid:durableId="653920681">
    <w:abstractNumId w:val="21"/>
  </w:num>
  <w:num w:numId="27" w16cid:durableId="1567639953">
    <w:abstractNumId w:val="46"/>
  </w:num>
  <w:num w:numId="28" w16cid:durableId="1392848654">
    <w:abstractNumId w:val="31"/>
  </w:num>
  <w:num w:numId="29" w16cid:durableId="92166172">
    <w:abstractNumId w:val="29"/>
  </w:num>
  <w:num w:numId="30" w16cid:durableId="1199853742">
    <w:abstractNumId w:val="38"/>
  </w:num>
  <w:num w:numId="31" w16cid:durableId="1416199787">
    <w:abstractNumId w:val="17"/>
  </w:num>
  <w:num w:numId="32" w16cid:durableId="1604920676">
    <w:abstractNumId w:val="39"/>
  </w:num>
  <w:num w:numId="33" w16cid:durableId="1430614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81998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9739679">
    <w:abstractNumId w:val="43"/>
  </w:num>
  <w:num w:numId="36" w16cid:durableId="239945277">
    <w:abstractNumId w:val="36"/>
  </w:num>
  <w:num w:numId="37" w16cid:durableId="140386323">
    <w:abstractNumId w:val="26"/>
  </w:num>
  <w:num w:numId="38" w16cid:durableId="339359584">
    <w:abstractNumId w:val="18"/>
  </w:num>
  <w:num w:numId="39" w16cid:durableId="469399208">
    <w:abstractNumId w:val="41"/>
  </w:num>
  <w:num w:numId="40" w16cid:durableId="962462137">
    <w:abstractNumId w:val="28"/>
  </w:num>
  <w:num w:numId="41" w16cid:durableId="1717318841">
    <w:abstractNumId w:val="35"/>
  </w:num>
  <w:num w:numId="42" w16cid:durableId="1621718724">
    <w:abstractNumId w:val="22"/>
  </w:num>
  <w:num w:numId="43" w16cid:durableId="1428115313">
    <w:abstractNumId w:val="1"/>
  </w:num>
  <w:num w:numId="44" w16cid:durableId="1400326157">
    <w:abstractNumId w:val="32"/>
  </w:num>
  <w:num w:numId="45" w16cid:durableId="1798832291">
    <w:abstractNumId w:val="19"/>
  </w:num>
  <w:num w:numId="46" w16cid:durableId="2009407019">
    <w:abstractNumId w:val="7"/>
  </w:num>
  <w:num w:numId="47" w16cid:durableId="1306277398">
    <w:abstractNumId w:val="20"/>
  </w:num>
  <w:num w:numId="48" w16cid:durableId="146573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9D"/>
    <w:rsid w:val="00015FF7"/>
    <w:rsid w:val="00016E5F"/>
    <w:rsid w:val="000351B9"/>
    <w:rsid w:val="000360D5"/>
    <w:rsid w:val="00053D02"/>
    <w:rsid w:val="00054023"/>
    <w:rsid w:val="00055B0B"/>
    <w:rsid w:val="00066CBD"/>
    <w:rsid w:val="00070C3D"/>
    <w:rsid w:val="000713F0"/>
    <w:rsid w:val="000722D1"/>
    <w:rsid w:val="00081151"/>
    <w:rsid w:val="00082C9B"/>
    <w:rsid w:val="000858EE"/>
    <w:rsid w:val="0009326A"/>
    <w:rsid w:val="000B437B"/>
    <w:rsid w:val="000D2C11"/>
    <w:rsid w:val="000D36F8"/>
    <w:rsid w:val="000E70C7"/>
    <w:rsid w:val="000F668F"/>
    <w:rsid w:val="001072C3"/>
    <w:rsid w:val="0011541E"/>
    <w:rsid w:val="00123589"/>
    <w:rsid w:val="00130203"/>
    <w:rsid w:val="001308EC"/>
    <w:rsid w:val="00132493"/>
    <w:rsid w:val="001339EF"/>
    <w:rsid w:val="001371C5"/>
    <w:rsid w:val="00140EB7"/>
    <w:rsid w:val="00157858"/>
    <w:rsid w:val="00165925"/>
    <w:rsid w:val="00166ED6"/>
    <w:rsid w:val="001736E1"/>
    <w:rsid w:val="00174D2F"/>
    <w:rsid w:val="0017602E"/>
    <w:rsid w:val="00176FB4"/>
    <w:rsid w:val="00177015"/>
    <w:rsid w:val="00181A57"/>
    <w:rsid w:val="00192E8B"/>
    <w:rsid w:val="001A45D6"/>
    <w:rsid w:val="001A57FF"/>
    <w:rsid w:val="001B7974"/>
    <w:rsid w:val="001C5186"/>
    <w:rsid w:val="001D472F"/>
    <w:rsid w:val="001D5EA8"/>
    <w:rsid w:val="001E645C"/>
    <w:rsid w:val="001F0D46"/>
    <w:rsid w:val="001F3ECB"/>
    <w:rsid w:val="00201781"/>
    <w:rsid w:val="002114B4"/>
    <w:rsid w:val="002154DA"/>
    <w:rsid w:val="00215CC6"/>
    <w:rsid w:val="002217C4"/>
    <w:rsid w:val="00222FDE"/>
    <w:rsid w:val="00230154"/>
    <w:rsid w:val="00236FE5"/>
    <w:rsid w:val="00237A7A"/>
    <w:rsid w:val="00242F09"/>
    <w:rsid w:val="00251DB2"/>
    <w:rsid w:val="002556C8"/>
    <w:rsid w:val="00266CCE"/>
    <w:rsid w:val="00271153"/>
    <w:rsid w:val="0027126B"/>
    <w:rsid w:val="00273C2E"/>
    <w:rsid w:val="00277924"/>
    <w:rsid w:val="00290481"/>
    <w:rsid w:val="00296443"/>
    <w:rsid w:val="002A1F42"/>
    <w:rsid w:val="002B3DAA"/>
    <w:rsid w:val="002B6CF2"/>
    <w:rsid w:val="002B71D2"/>
    <w:rsid w:val="002B74C5"/>
    <w:rsid w:val="002C1D7E"/>
    <w:rsid w:val="002C2CF3"/>
    <w:rsid w:val="002C491E"/>
    <w:rsid w:val="002D2124"/>
    <w:rsid w:val="002D53BF"/>
    <w:rsid w:val="0030306E"/>
    <w:rsid w:val="00303278"/>
    <w:rsid w:val="00306E75"/>
    <w:rsid w:val="00311665"/>
    <w:rsid w:val="00317FA2"/>
    <w:rsid w:val="00330EF8"/>
    <w:rsid w:val="00335F9A"/>
    <w:rsid w:val="00337901"/>
    <w:rsid w:val="00340CF5"/>
    <w:rsid w:val="003542DF"/>
    <w:rsid w:val="0036063C"/>
    <w:rsid w:val="00363DB5"/>
    <w:rsid w:val="00364223"/>
    <w:rsid w:val="00365054"/>
    <w:rsid w:val="00370779"/>
    <w:rsid w:val="00372BA2"/>
    <w:rsid w:val="00380360"/>
    <w:rsid w:val="00392090"/>
    <w:rsid w:val="00396F6D"/>
    <w:rsid w:val="003A34BE"/>
    <w:rsid w:val="003A3AE1"/>
    <w:rsid w:val="003A5164"/>
    <w:rsid w:val="003A6360"/>
    <w:rsid w:val="003A7E2F"/>
    <w:rsid w:val="003C1868"/>
    <w:rsid w:val="003D377A"/>
    <w:rsid w:val="003E54BA"/>
    <w:rsid w:val="003E5B41"/>
    <w:rsid w:val="003E790D"/>
    <w:rsid w:val="003F2491"/>
    <w:rsid w:val="00402B5E"/>
    <w:rsid w:val="00403859"/>
    <w:rsid w:val="00403F97"/>
    <w:rsid w:val="00405499"/>
    <w:rsid w:val="00423A64"/>
    <w:rsid w:val="00426EF2"/>
    <w:rsid w:val="00447C47"/>
    <w:rsid w:val="004501D3"/>
    <w:rsid w:val="004632F7"/>
    <w:rsid w:val="0046733B"/>
    <w:rsid w:val="00467E52"/>
    <w:rsid w:val="0047082C"/>
    <w:rsid w:val="00474CE6"/>
    <w:rsid w:val="00477D07"/>
    <w:rsid w:val="00482361"/>
    <w:rsid w:val="00484767"/>
    <w:rsid w:val="0048771E"/>
    <w:rsid w:val="004903A7"/>
    <w:rsid w:val="004A2E50"/>
    <w:rsid w:val="004A7EFC"/>
    <w:rsid w:val="004B226E"/>
    <w:rsid w:val="004B3DC5"/>
    <w:rsid w:val="004B7E26"/>
    <w:rsid w:val="004C401A"/>
    <w:rsid w:val="004E357F"/>
    <w:rsid w:val="004E6B16"/>
    <w:rsid w:val="0050385A"/>
    <w:rsid w:val="00506FDE"/>
    <w:rsid w:val="005164F9"/>
    <w:rsid w:val="00523EB6"/>
    <w:rsid w:val="00524F34"/>
    <w:rsid w:val="0052529D"/>
    <w:rsid w:val="005309CD"/>
    <w:rsid w:val="0053189C"/>
    <w:rsid w:val="00531E22"/>
    <w:rsid w:val="00544BB1"/>
    <w:rsid w:val="005502E0"/>
    <w:rsid w:val="00552428"/>
    <w:rsid w:val="00567AFA"/>
    <w:rsid w:val="00582A09"/>
    <w:rsid w:val="005928FC"/>
    <w:rsid w:val="005A33F7"/>
    <w:rsid w:val="005A6314"/>
    <w:rsid w:val="005B03B0"/>
    <w:rsid w:val="005C0227"/>
    <w:rsid w:val="005C72D0"/>
    <w:rsid w:val="005C749E"/>
    <w:rsid w:val="005D160B"/>
    <w:rsid w:val="005E2094"/>
    <w:rsid w:val="005E50F4"/>
    <w:rsid w:val="005E5F31"/>
    <w:rsid w:val="005F1CE4"/>
    <w:rsid w:val="00600F21"/>
    <w:rsid w:val="006045D1"/>
    <w:rsid w:val="00607D31"/>
    <w:rsid w:val="006165D5"/>
    <w:rsid w:val="00621A84"/>
    <w:rsid w:val="00624F90"/>
    <w:rsid w:val="0062534F"/>
    <w:rsid w:val="00627F4B"/>
    <w:rsid w:val="0063312B"/>
    <w:rsid w:val="0063730A"/>
    <w:rsid w:val="00641A38"/>
    <w:rsid w:val="00660027"/>
    <w:rsid w:val="00661066"/>
    <w:rsid w:val="00676F96"/>
    <w:rsid w:val="0068186A"/>
    <w:rsid w:val="0068259B"/>
    <w:rsid w:val="00684057"/>
    <w:rsid w:val="00687D50"/>
    <w:rsid w:val="00693E34"/>
    <w:rsid w:val="0069626B"/>
    <w:rsid w:val="006A53CF"/>
    <w:rsid w:val="006A7A54"/>
    <w:rsid w:val="006B0458"/>
    <w:rsid w:val="006B05C9"/>
    <w:rsid w:val="006C65BA"/>
    <w:rsid w:val="006E299A"/>
    <w:rsid w:val="006E3197"/>
    <w:rsid w:val="006E446D"/>
    <w:rsid w:val="006F0BCA"/>
    <w:rsid w:val="006F12FD"/>
    <w:rsid w:val="006F65D3"/>
    <w:rsid w:val="00704C62"/>
    <w:rsid w:val="007070FA"/>
    <w:rsid w:val="00720189"/>
    <w:rsid w:val="007250C3"/>
    <w:rsid w:val="00733E2A"/>
    <w:rsid w:val="00734284"/>
    <w:rsid w:val="00736C2B"/>
    <w:rsid w:val="00745FFE"/>
    <w:rsid w:val="00747704"/>
    <w:rsid w:val="00751DCA"/>
    <w:rsid w:val="00753AAB"/>
    <w:rsid w:val="00763100"/>
    <w:rsid w:val="007869A4"/>
    <w:rsid w:val="00792C3E"/>
    <w:rsid w:val="0079612D"/>
    <w:rsid w:val="007A5709"/>
    <w:rsid w:val="007A6BCE"/>
    <w:rsid w:val="007B3236"/>
    <w:rsid w:val="007B6D4E"/>
    <w:rsid w:val="007D2DCC"/>
    <w:rsid w:val="007E6F72"/>
    <w:rsid w:val="007F3201"/>
    <w:rsid w:val="0080006A"/>
    <w:rsid w:val="0080540B"/>
    <w:rsid w:val="00811895"/>
    <w:rsid w:val="00825457"/>
    <w:rsid w:val="0084533B"/>
    <w:rsid w:val="00853E54"/>
    <w:rsid w:val="00855446"/>
    <w:rsid w:val="00856D4D"/>
    <w:rsid w:val="008731DC"/>
    <w:rsid w:val="00875371"/>
    <w:rsid w:val="00875EF6"/>
    <w:rsid w:val="00880457"/>
    <w:rsid w:val="0088601A"/>
    <w:rsid w:val="008A4AE0"/>
    <w:rsid w:val="008A6134"/>
    <w:rsid w:val="008B378B"/>
    <w:rsid w:val="008B4974"/>
    <w:rsid w:val="008B7362"/>
    <w:rsid w:val="008C4507"/>
    <w:rsid w:val="008D3961"/>
    <w:rsid w:val="008D47B0"/>
    <w:rsid w:val="008D7F3F"/>
    <w:rsid w:val="008E481C"/>
    <w:rsid w:val="008E650A"/>
    <w:rsid w:val="008E71BA"/>
    <w:rsid w:val="008F05B1"/>
    <w:rsid w:val="00903E56"/>
    <w:rsid w:val="00911EDC"/>
    <w:rsid w:val="0092372D"/>
    <w:rsid w:val="00927B7D"/>
    <w:rsid w:val="00927D41"/>
    <w:rsid w:val="00930F58"/>
    <w:rsid w:val="00934107"/>
    <w:rsid w:val="00953A66"/>
    <w:rsid w:val="0098012C"/>
    <w:rsid w:val="009905B5"/>
    <w:rsid w:val="0099139A"/>
    <w:rsid w:val="00992179"/>
    <w:rsid w:val="009939C4"/>
    <w:rsid w:val="009A0059"/>
    <w:rsid w:val="009A2A99"/>
    <w:rsid w:val="009A4907"/>
    <w:rsid w:val="009A6011"/>
    <w:rsid w:val="009B1C09"/>
    <w:rsid w:val="009B50DB"/>
    <w:rsid w:val="009C189A"/>
    <w:rsid w:val="009D01A5"/>
    <w:rsid w:val="009D17A8"/>
    <w:rsid w:val="009E4F1A"/>
    <w:rsid w:val="009E65BC"/>
    <w:rsid w:val="009F22E6"/>
    <w:rsid w:val="009F2488"/>
    <w:rsid w:val="009F7D58"/>
    <w:rsid w:val="00A0038D"/>
    <w:rsid w:val="00A04593"/>
    <w:rsid w:val="00A14A8D"/>
    <w:rsid w:val="00A433C5"/>
    <w:rsid w:val="00A464D2"/>
    <w:rsid w:val="00A478AD"/>
    <w:rsid w:val="00A47A07"/>
    <w:rsid w:val="00A54721"/>
    <w:rsid w:val="00A5490C"/>
    <w:rsid w:val="00A71AD9"/>
    <w:rsid w:val="00A748F6"/>
    <w:rsid w:val="00A90CCB"/>
    <w:rsid w:val="00A91683"/>
    <w:rsid w:val="00A97235"/>
    <w:rsid w:val="00AA2F79"/>
    <w:rsid w:val="00AD26EB"/>
    <w:rsid w:val="00AD4609"/>
    <w:rsid w:val="00AD7E13"/>
    <w:rsid w:val="00AE3520"/>
    <w:rsid w:val="00AF2808"/>
    <w:rsid w:val="00B12024"/>
    <w:rsid w:val="00B12785"/>
    <w:rsid w:val="00B137B7"/>
    <w:rsid w:val="00B1391B"/>
    <w:rsid w:val="00B22C15"/>
    <w:rsid w:val="00B329F9"/>
    <w:rsid w:val="00B355B0"/>
    <w:rsid w:val="00B35A7D"/>
    <w:rsid w:val="00B4204D"/>
    <w:rsid w:val="00B432F5"/>
    <w:rsid w:val="00B52C6C"/>
    <w:rsid w:val="00B64AC7"/>
    <w:rsid w:val="00B662C9"/>
    <w:rsid w:val="00B662FA"/>
    <w:rsid w:val="00B67E76"/>
    <w:rsid w:val="00B75DDC"/>
    <w:rsid w:val="00B855A8"/>
    <w:rsid w:val="00B90486"/>
    <w:rsid w:val="00B92C0D"/>
    <w:rsid w:val="00BA6FE0"/>
    <w:rsid w:val="00BA7A1A"/>
    <w:rsid w:val="00BB3156"/>
    <w:rsid w:val="00BB61D0"/>
    <w:rsid w:val="00BC6D86"/>
    <w:rsid w:val="00BE4631"/>
    <w:rsid w:val="00BE7500"/>
    <w:rsid w:val="00BF0B65"/>
    <w:rsid w:val="00BF3188"/>
    <w:rsid w:val="00BF4892"/>
    <w:rsid w:val="00C06851"/>
    <w:rsid w:val="00C30EF1"/>
    <w:rsid w:val="00C37817"/>
    <w:rsid w:val="00C45906"/>
    <w:rsid w:val="00C56857"/>
    <w:rsid w:val="00C56F89"/>
    <w:rsid w:val="00C60C5E"/>
    <w:rsid w:val="00C72517"/>
    <w:rsid w:val="00C82C53"/>
    <w:rsid w:val="00C932EA"/>
    <w:rsid w:val="00CA0504"/>
    <w:rsid w:val="00CA34B5"/>
    <w:rsid w:val="00CA56A8"/>
    <w:rsid w:val="00CA7ACE"/>
    <w:rsid w:val="00CB126D"/>
    <w:rsid w:val="00CB2D15"/>
    <w:rsid w:val="00CC6E9F"/>
    <w:rsid w:val="00CF2267"/>
    <w:rsid w:val="00CF25C2"/>
    <w:rsid w:val="00CF4591"/>
    <w:rsid w:val="00CF7ACE"/>
    <w:rsid w:val="00D01255"/>
    <w:rsid w:val="00D01DCF"/>
    <w:rsid w:val="00D10DA9"/>
    <w:rsid w:val="00D133BF"/>
    <w:rsid w:val="00D272B1"/>
    <w:rsid w:val="00D3003F"/>
    <w:rsid w:val="00D43380"/>
    <w:rsid w:val="00D442B7"/>
    <w:rsid w:val="00D63390"/>
    <w:rsid w:val="00D635CA"/>
    <w:rsid w:val="00D647D6"/>
    <w:rsid w:val="00D6746C"/>
    <w:rsid w:val="00D733A8"/>
    <w:rsid w:val="00D77B7A"/>
    <w:rsid w:val="00D83AAE"/>
    <w:rsid w:val="00D96783"/>
    <w:rsid w:val="00DA50F9"/>
    <w:rsid w:val="00DA6DE5"/>
    <w:rsid w:val="00DB58DD"/>
    <w:rsid w:val="00DB6C8D"/>
    <w:rsid w:val="00DC4318"/>
    <w:rsid w:val="00DD0BAB"/>
    <w:rsid w:val="00DD34D5"/>
    <w:rsid w:val="00DE0FE2"/>
    <w:rsid w:val="00E06777"/>
    <w:rsid w:val="00E1032A"/>
    <w:rsid w:val="00E1150F"/>
    <w:rsid w:val="00E1663A"/>
    <w:rsid w:val="00E2553B"/>
    <w:rsid w:val="00E2600D"/>
    <w:rsid w:val="00E262F2"/>
    <w:rsid w:val="00E32CFC"/>
    <w:rsid w:val="00E4401E"/>
    <w:rsid w:val="00E55807"/>
    <w:rsid w:val="00E65ACD"/>
    <w:rsid w:val="00E715F1"/>
    <w:rsid w:val="00E76BB5"/>
    <w:rsid w:val="00E82563"/>
    <w:rsid w:val="00EA2556"/>
    <w:rsid w:val="00EA75A9"/>
    <w:rsid w:val="00ED088D"/>
    <w:rsid w:val="00ED54EC"/>
    <w:rsid w:val="00EE7247"/>
    <w:rsid w:val="00EE75EC"/>
    <w:rsid w:val="00EF7FD9"/>
    <w:rsid w:val="00F1776B"/>
    <w:rsid w:val="00F21593"/>
    <w:rsid w:val="00F225BF"/>
    <w:rsid w:val="00F24808"/>
    <w:rsid w:val="00F24B7D"/>
    <w:rsid w:val="00F27AC6"/>
    <w:rsid w:val="00F44ECF"/>
    <w:rsid w:val="00F534ED"/>
    <w:rsid w:val="00F60831"/>
    <w:rsid w:val="00F6188A"/>
    <w:rsid w:val="00F67E69"/>
    <w:rsid w:val="00F815DB"/>
    <w:rsid w:val="00F8252E"/>
    <w:rsid w:val="00F84CB4"/>
    <w:rsid w:val="00F912AE"/>
    <w:rsid w:val="00FA60FD"/>
    <w:rsid w:val="00FB006E"/>
    <w:rsid w:val="00FC3564"/>
    <w:rsid w:val="00FC4818"/>
    <w:rsid w:val="00FC5F8C"/>
    <w:rsid w:val="00FD23A0"/>
    <w:rsid w:val="00FD6A4A"/>
    <w:rsid w:val="00FF563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CD034"/>
  <w15:chartTrackingRefBased/>
  <w15:docId w15:val="{04A719E8-B55E-474F-B98F-48821DEE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9D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F1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6D8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00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06A"/>
  </w:style>
  <w:style w:type="paragraph" w:styleId="Sidefod">
    <w:name w:val="footer"/>
    <w:basedOn w:val="Normal"/>
    <w:link w:val="SidefodTegn"/>
    <w:uiPriority w:val="99"/>
    <w:unhideWhenUsed/>
    <w:rsid w:val="00800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06A"/>
  </w:style>
  <w:style w:type="character" w:styleId="Hyperlink">
    <w:name w:val="Hyperlink"/>
    <w:basedOn w:val="Standardskrifttypeiafsnit"/>
    <w:uiPriority w:val="99"/>
    <w:unhideWhenUsed/>
    <w:rsid w:val="006165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65D5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927D41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contentpasted1">
    <w:name w:val="contentpasted1"/>
    <w:basedOn w:val="Standardskrifttypeiafsnit"/>
    <w:rsid w:val="0092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en\OneDrive\Dokumenter\Brugerdefinerede%20Office-skabeloner\Tune%20Kirke%20nota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a56e3-a52f-4071-bd6f-01d9b711ff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A34D6288941E4C965168DB80941C85" ma:contentTypeVersion="12" ma:contentTypeDescription="Opret et nyt dokument." ma:contentTypeScope="" ma:versionID="b426c6545291d460b17601948494d00f">
  <xsd:schema xmlns:xsd="http://www.w3.org/2001/XMLSchema" xmlns:xs="http://www.w3.org/2001/XMLSchema" xmlns:p="http://schemas.microsoft.com/office/2006/metadata/properties" xmlns:ns3="e00a56e3-a52f-4071-bd6f-01d9b711ff2d" xmlns:ns4="119fdb68-0832-4ec5-a66e-77bb6c492a73" targetNamespace="http://schemas.microsoft.com/office/2006/metadata/properties" ma:root="true" ma:fieldsID="afc31079dce9e91f8a8a8118fabedacb" ns3:_="" ns4:_="">
    <xsd:import namespace="e00a56e3-a52f-4071-bd6f-01d9b711ff2d"/>
    <xsd:import namespace="119fdb68-0832-4ec5-a66e-77bb6c492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56e3-a52f-4071-bd6f-01d9b711f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db68-0832-4ec5-a66e-77bb6c492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C686B-57E6-4B0F-A9B6-7D0772C0869D}">
  <ds:schemaRefs>
    <ds:schemaRef ds:uri="http://schemas.microsoft.com/office/2006/metadata/properties"/>
    <ds:schemaRef ds:uri="http://schemas.microsoft.com/office/infopath/2007/PartnerControls"/>
    <ds:schemaRef ds:uri="e00a56e3-a52f-4071-bd6f-01d9b711ff2d"/>
  </ds:schemaRefs>
</ds:datastoreItem>
</file>

<file path=customXml/itemProps2.xml><?xml version="1.0" encoding="utf-8"?>
<ds:datastoreItem xmlns:ds="http://schemas.openxmlformats.org/officeDocument/2006/customXml" ds:itemID="{DEF3CC03-E320-4108-937F-C4A82ABE5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14146-91DD-481E-93AD-E8255D3E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a56e3-a52f-4071-bd6f-01d9b711ff2d"/>
    <ds:schemaRef ds:uri="119fdb68-0832-4ec5-a66e-77bb6c492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Tune Kirke notat</Template>
  <TotalTime>0</TotalTime>
  <Pages>2</Pages>
  <Words>142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Kirkenettet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Slot Nielsen</dc:creator>
  <cp:keywords/>
  <dc:description/>
  <cp:lastModifiedBy>Hanna Bagger</cp:lastModifiedBy>
  <cp:revision>3</cp:revision>
  <cp:lastPrinted>2024-12-09T09:42:00Z</cp:lastPrinted>
  <dcterms:created xsi:type="dcterms:W3CDTF">2025-01-07T09:29:00Z</dcterms:created>
  <dcterms:modified xsi:type="dcterms:W3CDTF">2025-01-08T07:29:00Z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0x01010070A34D6288941E4C965168DB80941C85</vt:lpwstr>
  </property>
</Properties>
</file>